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26" w:rsidRDefault="00235CD4">
      <w:pPr>
        <w:pStyle w:val="BodyText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2A6DEBB" wp14:editId="66BB913C">
                <wp:simplePos x="0" y="0"/>
                <wp:positionH relativeFrom="column">
                  <wp:posOffset>-107950</wp:posOffset>
                </wp:positionH>
                <wp:positionV relativeFrom="paragraph">
                  <wp:posOffset>3506561</wp:posOffset>
                </wp:positionV>
                <wp:extent cx="250371" cy="1186542"/>
                <wp:effectExtent l="0" t="0" r="1651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1" cy="11865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CD4" w:rsidRPr="00235CD4" w:rsidRDefault="00235CD4" w:rsidP="00235CD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8.5pt;margin-top:276.1pt;width:19.7pt;height:93.4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" fillcolor="white [3201]" strokecolor="#c0504d [3205]" strokeweight="2pt">
                <v:textbox>
                  <w:txbxContent>
                    <w:p w:rsidR="00235CD4" w:rsidRPr="00235CD4" w:rsidRDefault="00235CD4" w:rsidP="00235CD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MEETING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-108857</wp:posOffset>
                </wp:positionH>
                <wp:positionV relativeFrom="paragraph">
                  <wp:posOffset>1502229</wp:posOffset>
                </wp:positionV>
                <wp:extent cx="250371" cy="1186542"/>
                <wp:effectExtent l="0" t="0" r="1651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1" cy="11865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CD4" w:rsidRPr="00235CD4" w:rsidRDefault="00235CD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-8.55pt;margin-top:118.3pt;width:19.7pt;height:93.4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" fillcolor="white [3201]" strokecolor="#4bacc6 [3208]" strokeweight="2pt">
                <v:textbox>
                  <w:txbxContent>
                    <w:p w:rsidR="00235CD4" w:rsidRPr="00235CD4" w:rsidRDefault="00235CD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REPORT</w:t>
                      </w:r>
                    </w:p>
                  </w:txbxContent>
                </v:textbox>
              </v:shape>
            </w:pict>
          </mc:Fallback>
        </mc:AlternateContent>
      </w:r>
      <w:r w:rsidR="00BE74F3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42AA85" wp14:editId="4894A820">
                <wp:simplePos x="0" y="0"/>
                <wp:positionH relativeFrom="column">
                  <wp:posOffset>292100</wp:posOffset>
                </wp:positionH>
                <wp:positionV relativeFrom="paragraph">
                  <wp:posOffset>2078990</wp:posOffset>
                </wp:positionV>
                <wp:extent cx="571500" cy="876300"/>
                <wp:effectExtent l="19050" t="19050" r="19050" b="38100"/>
                <wp:wrapTopAndBottom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8763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169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C26" w:rsidRDefault="00513FF6">
                            <w:r>
                              <w:t xml:space="preserve">Marta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8" o:spid="_x0000_s1028" type="#_x0000_t80" style="position:absolute;left:0;text-align:left;margin-left:23pt;margin-top:163.7pt;width:45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" adj="13327,,17374" fillcolor="white [3201]" strokecolor="#4bacc6 [3208]" strokeweight="2.5pt">
                <v:shadow color="#868686"/>
                <v:textbox>
                  <w:txbxContent>
                    <w:p w:rsidR="00267C26" w:rsidRDefault="00513FF6">
                      <w:r>
                        <w:t xml:space="preserve">Marta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E74F3" w:rsidRPr="00BE74F3"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535FEC" wp14:editId="7D939E52">
                <wp:simplePos x="0" y="0"/>
                <wp:positionH relativeFrom="column">
                  <wp:posOffset>6018530</wp:posOffset>
                </wp:positionH>
                <wp:positionV relativeFrom="paragraph">
                  <wp:posOffset>1676400</wp:posOffset>
                </wp:positionV>
                <wp:extent cx="728980" cy="304165"/>
                <wp:effectExtent l="19050" t="19050" r="13970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304165"/>
                        </a:xfrm>
                        <a:prstGeom prst="rect">
                          <a:avLst/>
                        </a:prstGeom>
                        <a:ln w="317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4F3" w:rsidRDefault="00BE74F3" w:rsidP="00BE74F3">
                            <w:proofErr w:type="spellStart"/>
                            <w:r w:rsidRPr="00513FF6">
                              <w:t>M</w:t>
                            </w:r>
                            <w:r>
                              <w:t>atra</w:t>
                            </w:r>
                            <w:proofErr w:type="spellEnd"/>
                          </w:p>
                          <w:p w:rsidR="00BE74F3" w:rsidRDefault="00BE74F3" w:rsidP="00BE7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473.9pt;margin-top:132pt;width:57.4pt;height:23.9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" fillcolor="white [3201]" strokecolor="#4bacc6 [3208]" strokeweight="2.5pt">
                <v:textbox>
                  <w:txbxContent>
                    <w:p w:rsidR="00BE74F3" w:rsidRDefault="00BE74F3" w:rsidP="00BE74F3">
                      <w:proofErr w:type="spellStart"/>
                      <w:r w:rsidRPr="00513FF6">
                        <w:t>M</w:t>
                      </w:r>
                      <w:r>
                        <w:t>atra</w:t>
                      </w:r>
                      <w:proofErr w:type="spellEnd"/>
                    </w:p>
                    <w:p w:rsidR="00BE74F3" w:rsidRDefault="00BE74F3" w:rsidP="00BE74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74F3" w:rsidRPr="00BE74F3"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2DBBD5" wp14:editId="2C8BA097">
                <wp:simplePos x="0" y="0"/>
                <wp:positionH relativeFrom="column">
                  <wp:posOffset>6018530</wp:posOffset>
                </wp:positionH>
                <wp:positionV relativeFrom="paragraph">
                  <wp:posOffset>2073910</wp:posOffset>
                </wp:positionV>
                <wp:extent cx="728980" cy="864870"/>
                <wp:effectExtent l="19050" t="19050" r="13970" b="30480"/>
                <wp:wrapTopAndBottom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86487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173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74F3" w:rsidRDefault="00BE74F3" w:rsidP="00BE74F3">
                            <w:r w:rsidRPr="00513FF6">
                              <w:t>Fredrik+</w:t>
                            </w:r>
                            <w:r>
                              <w:t xml:space="preserve"> </w:t>
                            </w:r>
                            <w:r w:rsidRPr="00513FF6">
                              <w:t>Elisabeth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80" style="position:absolute;left:0;text-align:left;margin-left:473.9pt;margin-top:163.3pt;width:57.4pt;height:68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" adj="13334,,16138" fillcolor="white [3201]" strokecolor="#4bacc6 [3208]" strokeweight="2.5pt">
                <v:shadow color="#868686"/>
                <v:textbox>
                  <w:txbxContent>
                    <w:p w:rsidR="00BE74F3" w:rsidRDefault="00BE74F3" w:rsidP="00BE74F3">
                      <w:r w:rsidRPr="00513FF6">
                        <w:t>Fredrik+</w:t>
                      </w:r>
                      <w:r>
                        <w:t xml:space="preserve"> </w:t>
                      </w:r>
                      <w:r w:rsidRPr="00513FF6">
                        <w:t>Elisabeth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82B3B" w:rsidRPr="00782B3B"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9C7BE7" wp14:editId="254A057E">
                <wp:simplePos x="0" y="0"/>
                <wp:positionH relativeFrom="column">
                  <wp:posOffset>5377180</wp:posOffset>
                </wp:positionH>
                <wp:positionV relativeFrom="paragraph">
                  <wp:posOffset>4386580</wp:posOffset>
                </wp:positionV>
                <wp:extent cx="728980" cy="260985"/>
                <wp:effectExtent l="0" t="0" r="13970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2609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B3B" w:rsidRDefault="00782B3B" w:rsidP="00782B3B">
                            <w:proofErr w:type="spellStart"/>
                            <w:r w:rsidRPr="00513FF6">
                              <w:t>M</w:t>
                            </w:r>
                            <w:r>
                              <w:t>atra</w:t>
                            </w:r>
                            <w:proofErr w:type="spellEnd"/>
                          </w:p>
                          <w:p w:rsidR="00782B3B" w:rsidRDefault="00782B3B" w:rsidP="00782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left:0;text-align:left;margin-left:423.4pt;margin-top:345.4pt;width:57.4pt;height:20.5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" fillcolor="white [3201]" strokecolor="#c0504d [3205]" strokeweight="2pt">
                <v:textbox>
                  <w:txbxContent>
                    <w:p w:rsidR="00782B3B" w:rsidRDefault="00782B3B" w:rsidP="00782B3B">
                      <w:proofErr w:type="spellStart"/>
                      <w:r w:rsidRPr="00513FF6">
                        <w:t>M</w:t>
                      </w:r>
                      <w:r>
                        <w:t>atra</w:t>
                      </w:r>
                      <w:proofErr w:type="spellEnd"/>
                    </w:p>
                    <w:p w:rsidR="00782B3B" w:rsidRDefault="00782B3B" w:rsidP="00782B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2B3B" w:rsidRPr="00782B3B"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C16B92" wp14:editId="4E488DBD">
                <wp:simplePos x="0" y="0"/>
                <wp:positionH relativeFrom="column">
                  <wp:posOffset>1981200</wp:posOffset>
                </wp:positionH>
                <wp:positionV relativeFrom="paragraph">
                  <wp:posOffset>1697990</wp:posOffset>
                </wp:positionV>
                <wp:extent cx="728980" cy="304165"/>
                <wp:effectExtent l="19050" t="19050" r="13970" b="196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304165"/>
                        </a:xfrm>
                        <a:prstGeom prst="rect">
                          <a:avLst/>
                        </a:prstGeom>
                        <a:ln w="317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B3B" w:rsidRDefault="00782B3B" w:rsidP="00782B3B">
                            <w:proofErr w:type="spellStart"/>
                            <w:r w:rsidRPr="00513FF6">
                              <w:t>M</w:t>
                            </w:r>
                            <w:r>
                              <w:t>atra</w:t>
                            </w:r>
                            <w:proofErr w:type="spellEnd"/>
                          </w:p>
                          <w:p w:rsidR="00782B3B" w:rsidRDefault="00782B3B" w:rsidP="00782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156pt;margin-top:133.7pt;width:57.4pt;height:23.9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" fillcolor="white [3201]" strokecolor="#4bacc6 [3208]" strokeweight="2.5pt">
                <v:textbox>
                  <w:txbxContent>
                    <w:p w:rsidR="00782B3B" w:rsidRDefault="00782B3B" w:rsidP="00782B3B">
                      <w:proofErr w:type="spellStart"/>
                      <w:r w:rsidRPr="00513FF6">
                        <w:t>M</w:t>
                      </w:r>
                      <w:r>
                        <w:t>atra</w:t>
                      </w:r>
                      <w:proofErr w:type="spellEnd"/>
                    </w:p>
                    <w:p w:rsidR="00782B3B" w:rsidRDefault="00782B3B" w:rsidP="00782B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2B3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72735C" wp14:editId="51C0793F">
                <wp:simplePos x="0" y="0"/>
                <wp:positionH relativeFrom="column">
                  <wp:posOffset>990600</wp:posOffset>
                </wp:positionH>
                <wp:positionV relativeFrom="paragraph">
                  <wp:posOffset>1697990</wp:posOffset>
                </wp:positionV>
                <wp:extent cx="728980" cy="282575"/>
                <wp:effectExtent l="19050" t="19050" r="1397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282575"/>
                        </a:xfrm>
                        <a:prstGeom prst="rect">
                          <a:avLst/>
                        </a:prstGeom>
                        <a:ln w="3175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B3B" w:rsidRDefault="00782B3B" w:rsidP="00782B3B">
                            <w:proofErr w:type="spellStart"/>
                            <w:r w:rsidRPr="00513FF6">
                              <w:t>M</w:t>
                            </w:r>
                            <w:r>
                              <w:t>atra</w:t>
                            </w:r>
                            <w:proofErr w:type="spellEnd"/>
                          </w:p>
                          <w:p w:rsidR="00782B3B" w:rsidRDefault="00782B3B" w:rsidP="00782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left:0;text-align:left;margin-left:78pt;margin-top:133.7pt;width:57.4pt;height:22.2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" fillcolor="white [3201]" strokecolor="#4bacc6 [3208]" strokeweight="2.5pt">
                <v:textbox>
                  <w:txbxContent>
                    <w:p w:rsidR="00782B3B" w:rsidRDefault="00782B3B" w:rsidP="00782B3B">
                      <w:proofErr w:type="spellStart"/>
                      <w:r w:rsidRPr="00513FF6">
                        <w:t>M</w:t>
                      </w:r>
                      <w:r>
                        <w:t>atra</w:t>
                      </w:r>
                      <w:proofErr w:type="spellEnd"/>
                    </w:p>
                    <w:p w:rsidR="00782B3B" w:rsidRDefault="00782B3B" w:rsidP="00782B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2B3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F84425" wp14:editId="525B2C9C">
                <wp:simplePos x="0" y="0"/>
                <wp:positionH relativeFrom="column">
                  <wp:posOffset>3973195</wp:posOffset>
                </wp:positionH>
                <wp:positionV relativeFrom="paragraph">
                  <wp:posOffset>3211195</wp:posOffset>
                </wp:positionV>
                <wp:extent cx="685800" cy="696595"/>
                <wp:effectExtent l="0" t="0" r="19050" b="27305"/>
                <wp:wrapTopAndBottom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9659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8750"/>
                            <a:gd name="adj4" fmla="val 5612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E5" w:rsidRDefault="00F77DE5">
                            <w:r w:rsidRPr="00F77DE5">
                              <w:t>Teresa</w:t>
                            </w:r>
                            <w:r>
                              <w:t xml:space="preserve"> +</w:t>
                            </w:r>
                            <w:r w:rsidRPr="00F77DE5">
                              <w:t xml:space="preserve"> Marta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1" o:spid="_x0000_s1034" type="#_x0000_t79" style="position:absolute;left:0;text-align:left;margin-left:312.85pt;margin-top:252.85pt;width:54pt;height:5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" adj="9477,,3987" fillcolor="white [3201]" strokecolor="#c0504d [3205]" strokeweight="2pt">
                <v:textbox>
                  <w:txbxContent>
                    <w:p w:rsidR="00F77DE5" w:rsidRDefault="00F77DE5">
                      <w:r w:rsidRPr="00F77DE5">
                        <w:t>Teresa</w:t>
                      </w:r>
                      <w:r>
                        <w:t xml:space="preserve"> +</w:t>
                      </w:r>
                      <w:r w:rsidRPr="00F77DE5">
                        <w:t xml:space="preserve"> Marta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82B3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CB4F77" wp14:editId="28B44633">
                <wp:simplePos x="0" y="0"/>
                <wp:positionH relativeFrom="column">
                  <wp:posOffset>5377180</wp:posOffset>
                </wp:positionH>
                <wp:positionV relativeFrom="paragraph">
                  <wp:posOffset>3188970</wp:posOffset>
                </wp:positionV>
                <wp:extent cx="728980" cy="1120775"/>
                <wp:effectExtent l="0" t="0" r="13970" b="22225"/>
                <wp:wrapTopAndBottom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112077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8571"/>
                            <a:gd name="adj4" fmla="val 4242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26" w:rsidRDefault="00F77DE5">
                            <w:r w:rsidRPr="00F77DE5">
                              <w:t>Fredrik+</w:t>
                            </w:r>
                            <w:r>
                              <w:t xml:space="preserve"> </w:t>
                            </w:r>
                            <w:r w:rsidR="00782B3B">
                              <w:t>Elisabeth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79" style="position:absolute;left:0;text-align:left;margin-left:423.4pt;margin-top:251.1pt;width:57.4pt;height:8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" adj="12436,,4014" fillcolor="white [3201]" strokecolor="#c0504d [3205]" strokeweight="2pt">
                <v:textbox>
                  <w:txbxContent>
                    <w:p w:rsidR="00267C26" w:rsidRDefault="00F77DE5">
                      <w:r w:rsidRPr="00F77DE5">
                        <w:t>Fredrik+</w:t>
                      </w:r>
                      <w:r>
                        <w:t xml:space="preserve"> </w:t>
                      </w:r>
                      <w:r w:rsidR="00782B3B">
                        <w:t>Elisabeth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82B3B" w:rsidRPr="00782B3B"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F5CE52" wp14:editId="3EF8F7AE">
                <wp:simplePos x="0" y="0"/>
                <wp:positionH relativeFrom="column">
                  <wp:posOffset>1981200</wp:posOffset>
                </wp:positionH>
                <wp:positionV relativeFrom="paragraph">
                  <wp:posOffset>2095500</wp:posOffset>
                </wp:positionV>
                <wp:extent cx="728980" cy="864870"/>
                <wp:effectExtent l="19050" t="19050" r="13970" b="3048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86487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173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2B3B" w:rsidRDefault="00782B3B" w:rsidP="00782B3B">
                            <w:r w:rsidRPr="00513FF6">
                              <w:t>Fredrik+</w:t>
                            </w:r>
                            <w:r>
                              <w:t xml:space="preserve"> </w:t>
                            </w:r>
                            <w:r w:rsidRPr="00513FF6">
                              <w:t>Elisabeth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80" style="position:absolute;left:0;text-align:left;margin-left:156pt;margin-top:165pt;width:57.4pt;height:68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" adj="13334,,16138" fillcolor="white [3201]" strokecolor="#4bacc6 [3208]" strokeweight="2.5pt">
                <v:shadow color="#868686"/>
                <v:textbox>
                  <w:txbxContent>
                    <w:p w:rsidR="00782B3B" w:rsidRDefault="00782B3B" w:rsidP="00782B3B">
                      <w:r w:rsidRPr="00513FF6">
                        <w:t>Fredrik+</w:t>
                      </w:r>
                      <w:r>
                        <w:t xml:space="preserve"> </w:t>
                      </w:r>
                      <w:r w:rsidRPr="00513FF6">
                        <w:t>Elisabeth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82B3B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43B016" wp14:editId="03C6E701">
                <wp:simplePos x="0" y="0"/>
                <wp:positionH relativeFrom="column">
                  <wp:posOffset>990600</wp:posOffset>
                </wp:positionH>
                <wp:positionV relativeFrom="paragraph">
                  <wp:posOffset>2078990</wp:posOffset>
                </wp:positionV>
                <wp:extent cx="728980" cy="864870"/>
                <wp:effectExtent l="19050" t="19050" r="13970" b="30480"/>
                <wp:wrapTopAndBottom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980" cy="86487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1733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7C26" w:rsidRDefault="00513FF6">
                            <w:r w:rsidRPr="00513FF6">
                              <w:t>Fredrik+</w:t>
                            </w:r>
                            <w:r>
                              <w:t xml:space="preserve"> </w:t>
                            </w:r>
                            <w:r w:rsidRPr="00513FF6">
                              <w:t>Elisabeth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80" style="position:absolute;left:0;text-align:left;margin-left:78pt;margin-top:163.7pt;width:57.4pt;height:6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" adj="13334,,16138" fillcolor="white [3201]" strokecolor="#4bacc6 [3208]" strokeweight="2.5pt">
                <v:shadow color="#868686"/>
                <v:textbox>
                  <w:txbxContent>
                    <w:p w:rsidR="00267C26" w:rsidRDefault="00513FF6">
                      <w:r w:rsidRPr="00513FF6">
                        <w:t>Fredrik+</w:t>
                      </w:r>
                      <w:r>
                        <w:t xml:space="preserve"> </w:t>
                      </w:r>
                      <w:r w:rsidRPr="00513FF6">
                        <w:t>Elisabeth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052F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98CEE2" wp14:editId="01456C74">
                <wp:simplePos x="0" y="0"/>
                <wp:positionH relativeFrom="column">
                  <wp:posOffset>5942965</wp:posOffset>
                </wp:positionH>
                <wp:positionV relativeFrom="paragraph">
                  <wp:posOffset>3211195</wp:posOffset>
                </wp:positionV>
                <wp:extent cx="800100" cy="511175"/>
                <wp:effectExtent l="0" t="0" r="19050" b="22225"/>
                <wp:wrapTopAndBottom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8571"/>
                            <a:gd name="adj4" fmla="val 4971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52F" w:rsidRPr="007C052F" w:rsidRDefault="007C052F" w:rsidP="007C052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Teresa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79" style="position:absolute;left:0;text-align:left;margin-left:467.95pt;margin-top:252.85pt;width:63pt;height:4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" adj="10862,7350,6171,9075" fillcolor="white [3201]" strokecolor="#c0504d [3205]" strokeweight="2pt">
                <v:textbox>
                  <w:txbxContent>
                    <w:p w:rsidR="007C052F" w:rsidRPr="007C052F" w:rsidRDefault="007C052F" w:rsidP="007C052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Teresa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77DE5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5E4208" wp14:editId="3E181278">
                <wp:simplePos x="0" y="0"/>
                <wp:positionH relativeFrom="column">
                  <wp:posOffset>4462780</wp:posOffset>
                </wp:positionH>
                <wp:positionV relativeFrom="paragraph">
                  <wp:posOffset>3211195</wp:posOffset>
                </wp:positionV>
                <wp:extent cx="762000" cy="1262380"/>
                <wp:effectExtent l="0" t="0" r="19050" b="13970"/>
                <wp:wrapTopAndBottom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6238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8750"/>
                            <a:gd name="adj4" fmla="val 3081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E5" w:rsidRDefault="00F77DE5" w:rsidP="00F77DE5">
                            <w:r>
                              <w:t xml:space="preserve">Fredrik + </w:t>
                            </w:r>
                            <w:r w:rsidRPr="00F77DE5">
                              <w:t>Elisabeth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79" style="position:absolute;left:0;text-align:left;margin-left:351.4pt;margin-top:252.85pt;width:60pt;height:9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" adj="14944,,2445" fillcolor="white [3201]" strokecolor="#c0504d [3205]" strokeweight="2pt">
                <v:textbox>
                  <w:txbxContent>
                    <w:p w:rsidR="00F77DE5" w:rsidRDefault="00F77DE5" w:rsidP="00F77DE5">
                      <w:r>
                        <w:t xml:space="preserve">Fredrik + </w:t>
                      </w:r>
                      <w:r w:rsidRPr="00F77DE5">
                        <w:t>Elisabeth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46B4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8963DB" wp14:editId="7DC88F5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34585" cy="574040"/>
                <wp:effectExtent l="0" t="0" r="0" b="0"/>
                <wp:wrapSquare wrapText="bothSides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58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C26" w:rsidRPr="00E746B4" w:rsidRDefault="00E746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lang w:val="en-GB"/>
                              </w:rPr>
                              <w:t>Social aspects of FISSAC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left:0;text-align:left;margin-left:0;margin-top:0;width:388.55pt;height:45.2pt;z-index:2516608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" stroked="f">
                <v:textbox>
                  <w:txbxContent>
                    <w:p w:rsidR="00267C26" w:rsidRPr="00E746B4" w:rsidRDefault="00E746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lang w:val="en-GB"/>
                        </w:rPr>
                        <w:t>Social aspects of FISSAC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6B4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30D594" wp14:editId="767E4CBA">
                <wp:simplePos x="0" y="0"/>
                <wp:positionH relativeFrom="column">
                  <wp:posOffset>51435</wp:posOffset>
                </wp:positionH>
                <wp:positionV relativeFrom="paragraph">
                  <wp:posOffset>2974340</wp:posOffset>
                </wp:positionV>
                <wp:extent cx="8229600" cy="228600"/>
                <wp:effectExtent l="0" t="0" r="0" b="0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228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33"/>
                              <w:gridCol w:w="1367"/>
                              <w:gridCol w:w="1403"/>
                              <w:gridCol w:w="1443"/>
                              <w:gridCol w:w="1487"/>
                              <w:gridCol w:w="1534"/>
                              <w:gridCol w:w="1534"/>
                              <w:gridCol w:w="1199"/>
                              <w:gridCol w:w="1367"/>
                            </w:tblGrid>
                            <w:tr w:rsidR="00264C44" w:rsidTr="00264C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Q4_2015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Q1_2016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Q2_</w:t>
                                  </w:r>
                                  <w: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Q3_</w:t>
                                  </w:r>
                                  <w: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Q4_</w:t>
                                  </w:r>
                                  <w: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Q1_2017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Q2_2017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Q3_2017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vAlign w:val="center"/>
                                </w:tcPr>
                                <w:p w:rsidR="00264C44" w:rsidRDefault="00264C44">
                                  <w:pPr>
                                    <w:spacing w:after="0"/>
                                  </w:pPr>
                                  <w:r>
                                    <w:t>Q4_2017</w:t>
                                  </w:r>
                                </w:p>
                              </w:tc>
                            </w:tr>
                          </w:tbl>
                          <w:p w:rsidR="00267C26" w:rsidRDefault="00267C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1" style="position:absolute;left:0;text-align:left;margin-left:4.05pt;margin-top:234.2pt;width:9in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tbl>
                      <w:tblPr>
                        <w:tblW w:w="0" w:type="auto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33"/>
                        <w:gridCol w:w="1367"/>
                        <w:gridCol w:w="1403"/>
                        <w:gridCol w:w="1443"/>
                        <w:gridCol w:w="1487"/>
                        <w:gridCol w:w="1534"/>
                        <w:gridCol w:w="1534"/>
                        <w:gridCol w:w="1199"/>
                        <w:gridCol w:w="1367"/>
                      </w:tblGrid>
                      <w:tr w:rsidR="00264C44" w:rsidTr="00264C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534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Q4_2015</w:t>
                            </w:r>
                          </w:p>
                        </w:tc>
                        <w:tc>
                          <w:tcPr>
                            <w:tcW w:w="1369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Q1_2016</w:t>
                            </w:r>
                          </w:p>
                        </w:tc>
                        <w:tc>
                          <w:tcPr>
                            <w:tcW w:w="1405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Q2_</w:t>
                            </w:r>
                            <w:r>
                              <w:t>2016</w:t>
                            </w:r>
                          </w:p>
                        </w:tc>
                        <w:tc>
                          <w:tcPr>
                            <w:tcW w:w="1445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Q3_</w:t>
                            </w:r>
                            <w:r>
                              <w:t>2016</w:t>
                            </w:r>
                          </w:p>
                        </w:tc>
                        <w:tc>
                          <w:tcPr>
                            <w:tcW w:w="1489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Q4_</w:t>
                            </w:r>
                            <w:r>
                              <w:t>2016</w:t>
                            </w:r>
                          </w:p>
                        </w:tc>
                        <w:tc>
                          <w:tcPr>
                            <w:tcW w:w="1536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Q1_2017</w:t>
                            </w:r>
                          </w:p>
                        </w:tc>
                        <w:tc>
                          <w:tcPr>
                            <w:tcW w:w="1536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Q2_2017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Q3_2017</w:t>
                            </w:r>
                          </w:p>
                        </w:tc>
                        <w:tc>
                          <w:tcPr>
                            <w:tcW w:w="1369" w:type="dxa"/>
                            <w:vAlign w:val="center"/>
                          </w:tcPr>
                          <w:p w:rsidR="00264C44" w:rsidRDefault="00264C44">
                            <w:pPr>
                              <w:spacing w:after="0"/>
                            </w:pPr>
                            <w:r>
                              <w:t>Q4_2017</w:t>
                            </w:r>
                          </w:p>
                        </w:tc>
                      </w:tr>
                    </w:tbl>
                    <w:p w:rsidR="00267C26" w:rsidRDefault="00267C26"/>
                  </w:txbxContent>
                </v:textbox>
                <w10:wrap type="square"/>
              </v:rect>
            </w:pict>
          </mc:Fallback>
        </mc:AlternateContent>
      </w:r>
      <w:r w:rsidR="00F77DE5">
        <w:t xml:space="preserve"> </w:t>
      </w:r>
      <w:r w:rsidR="00F77DE5">
        <w:tab/>
      </w:r>
      <w:bookmarkStart w:id="0" w:name="_GoBack"/>
      <w:bookmarkEnd w:id="0"/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B4"/>
    <w:rsid w:val="001411D0"/>
    <w:rsid w:val="00171539"/>
    <w:rsid w:val="00200BBD"/>
    <w:rsid w:val="00235CD4"/>
    <w:rsid w:val="00264C44"/>
    <w:rsid w:val="00267C26"/>
    <w:rsid w:val="00513FF6"/>
    <w:rsid w:val="00782B3B"/>
    <w:rsid w:val="007C052F"/>
    <w:rsid w:val="0087464E"/>
    <w:rsid w:val="00BE74F3"/>
    <w:rsid w:val="00CB49BD"/>
    <w:rsid w:val="00E746B4"/>
    <w:rsid w:val="00F7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D4"/>
    <w:pPr>
      <w:spacing w:after="12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D4"/>
    <w:pPr>
      <w:spacing w:after="12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Timeline.dot</Template>
  <TotalTime>23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Document</vt:lpstr>
    </vt:vector>
  </TitlesOfParts>
  <Company>Microsoft Corporation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Courtois</dc:creator>
  <cp:lastModifiedBy>Marion Courtois</cp:lastModifiedBy>
  <cp:revision>8</cp:revision>
  <cp:lastPrinted>2001-05-29T10:59:00Z</cp:lastPrinted>
  <dcterms:created xsi:type="dcterms:W3CDTF">2017-09-04T08:40:00Z</dcterms:created>
  <dcterms:modified xsi:type="dcterms:W3CDTF">2017-09-04T09:04:00Z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